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eastAsia="宋体" w:cs="Times New Roman"/>
                <w:sz w:val="24"/>
                <w:szCs w:val="24"/>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D067C"/>
    <w:rsid w:val="001303BD"/>
    <w:rsid w:val="00371AAF"/>
    <w:rsid w:val="00964AD9"/>
    <w:rsid w:val="3A474CE5"/>
    <w:rsid w:val="44EB321A"/>
    <w:rsid w:val="536958A8"/>
    <w:rsid w:val="57F27628"/>
    <w:rsid w:val="6D535020"/>
    <w:rsid w:val="73982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仿宋_GB2312"/>
      <w:kern w:val="2"/>
      <w:sz w:val="18"/>
      <w:szCs w:val="18"/>
    </w:rPr>
  </w:style>
  <w:style w:type="character" w:customStyle="1" w:styleId="7">
    <w:name w:val="页脚 Char"/>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377</Words>
  <Characters>383</Characters>
  <Lines>3</Lines>
  <Paragraphs>1</Paragraphs>
  <TotalTime>2</TotalTime>
  <ScaleCrop>false</ScaleCrop>
  <LinksUpToDate>false</LinksUpToDate>
  <CharactersWithSpaces>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2023-07-06T07:18:29Z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C0A8F9DE1167410182A4B5512FF92400_13</vt:lpwstr>
  </property>
</Properties>
</file>